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5842</wp:posOffset>
            </wp:positionV>
            <wp:extent cx="7559040" cy="1068628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84835</wp:posOffset>
            </wp:positionH>
            <wp:positionV relativeFrom="page">
              <wp:posOffset>273559</wp:posOffset>
            </wp:positionV>
            <wp:extent cx="513080" cy="86359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80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670051</wp:posOffset>
            </wp:positionH>
            <wp:positionV relativeFrom="page">
              <wp:posOffset>407670</wp:posOffset>
            </wp:positionV>
            <wp:extent cx="5975095" cy="9388856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75095" cy="9388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7473188</wp:posOffset>
            </wp:positionH>
            <wp:positionV relativeFrom="page">
              <wp:posOffset>10173462</wp:posOffset>
            </wp:positionV>
            <wp:extent cx="85852" cy="5186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852" cy="518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5842</wp:posOffset>
            </wp:positionV>
            <wp:extent cx="7559040" cy="1068628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523748</wp:posOffset>
            </wp:positionH>
            <wp:positionV relativeFrom="page">
              <wp:posOffset>261366</wp:posOffset>
            </wp:positionV>
            <wp:extent cx="98551" cy="7416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645668</wp:posOffset>
            </wp:positionH>
            <wp:positionV relativeFrom="page">
              <wp:posOffset>334519</wp:posOffset>
            </wp:positionV>
            <wp:extent cx="6170167" cy="8218423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0167" cy="821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1015061</wp:posOffset>
            </wp:positionV>
            <wp:extent cx="2860040" cy="6800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0040" cy="68008"/>
                    </a:xfrm>
                    <a:custGeom>
                      <a:rect l="l" t="t" r="r" b="b"/>
                      <a:pathLst>
                        <a:path w="2860040" h="68008">
                          <a:moveTo>
                            <a:pt x="0" y="52298"/>
                          </a:moveTo>
                          <a:cubicBezTo>
                            <a:pt x="128994" y="45085"/>
                            <a:pt x="257149" y="29299"/>
                            <a:pt x="386079" y="21831"/>
                          </a:cubicBezTo>
                          <a:cubicBezTo>
                            <a:pt x="618464" y="8343"/>
                            <a:pt x="888834" y="0"/>
                            <a:pt x="1117600" y="11671"/>
                          </a:cubicBezTo>
                          <a:cubicBezTo>
                            <a:pt x="1167714" y="14224"/>
                            <a:pt x="1215009" y="32931"/>
                            <a:pt x="1264920" y="37058"/>
                          </a:cubicBezTo>
                          <a:cubicBezTo>
                            <a:pt x="1370266" y="45783"/>
                            <a:pt x="1474482" y="10439"/>
                            <a:pt x="1579879" y="21831"/>
                          </a:cubicBezTo>
                          <a:cubicBezTo>
                            <a:pt x="1630083" y="27254"/>
                            <a:pt x="1676603" y="48438"/>
                            <a:pt x="1727200" y="52298"/>
                          </a:cubicBezTo>
                          <a:cubicBezTo>
                            <a:pt x="1840128" y="60934"/>
                            <a:pt x="1953628" y="59157"/>
                            <a:pt x="2066874" y="61188"/>
                          </a:cubicBezTo>
                          <a:cubicBezTo>
                            <a:pt x="2256078" y="64604"/>
                            <a:pt x="2447696" y="68008"/>
                            <a:pt x="2636520" y="52298"/>
                          </a:cubicBezTo>
                          <a:cubicBezTo>
                            <a:pt x="2711221" y="46088"/>
                            <a:pt x="2785427" y="34264"/>
                            <a:pt x="2860040" y="26898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5273040</wp:posOffset>
            </wp:positionH>
            <wp:positionV relativeFrom="page">
              <wp:posOffset>1041959</wp:posOffset>
            </wp:positionV>
            <wp:extent cx="619760" cy="1016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9760" cy="10160"/>
                    </a:xfrm>
                    <a:custGeom>
                      <a:rect l="l" t="t" r="r" b="b"/>
                      <a:pathLst>
                        <a:path w="619760" h="10160">
                          <a:moveTo>
                            <a:pt x="0" y="0"/>
                          </a:moveTo>
                          <a:cubicBezTo>
                            <a:pt x="207746" y="2121"/>
                            <a:pt x="412280" y="5170"/>
                            <a:pt x="619760" y="10160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1630679</wp:posOffset>
            </wp:positionH>
            <wp:positionV relativeFrom="page">
              <wp:posOffset>1216038</wp:posOffset>
            </wp:positionV>
            <wp:extent cx="2804161" cy="5255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161" cy="52553"/>
                    </a:xfrm>
                    <a:custGeom>
                      <a:rect l="l" t="t" r="r" b="b"/>
                      <a:pathLst>
                        <a:path w="2804161" h="52553">
                          <a:moveTo>
                            <a:pt x="0" y="29083"/>
                          </a:moveTo>
                          <a:cubicBezTo>
                            <a:pt x="296571" y="29795"/>
                            <a:pt x="593281" y="52553"/>
                            <a:pt x="889851" y="45022"/>
                          </a:cubicBezTo>
                          <a:cubicBezTo>
                            <a:pt x="955764" y="43345"/>
                            <a:pt x="1021855" y="42088"/>
                            <a:pt x="1087400" y="34862"/>
                          </a:cubicBezTo>
                          <a:cubicBezTo>
                            <a:pt x="1150290" y="27927"/>
                            <a:pt x="1212571" y="15862"/>
                            <a:pt x="1275525" y="9500"/>
                          </a:cubicBezTo>
                          <a:cubicBezTo>
                            <a:pt x="1369594" y="0"/>
                            <a:pt x="1464526" y="1930"/>
                            <a:pt x="1559078" y="1803"/>
                          </a:cubicBezTo>
                          <a:cubicBezTo>
                            <a:pt x="1974177" y="1283"/>
                            <a:pt x="2389086" y="20346"/>
                            <a:pt x="2804161" y="24016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4505959</wp:posOffset>
            </wp:positionH>
            <wp:positionV relativeFrom="page">
              <wp:posOffset>1234974</wp:posOffset>
            </wp:positionV>
            <wp:extent cx="817881" cy="1014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7881" cy="10147"/>
                    </a:xfrm>
                    <a:custGeom>
                      <a:rect l="l" t="t" r="r" b="b"/>
                      <a:pathLst>
                        <a:path w="817881" h="10147">
                          <a:moveTo>
                            <a:pt x="0" y="10147"/>
                          </a:moveTo>
                          <a:cubicBezTo>
                            <a:pt x="272581" y="3924"/>
                            <a:pt x="545237" y="393"/>
                            <a:pt x="817881" y="0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2331720</wp:posOffset>
            </wp:positionH>
            <wp:positionV relativeFrom="page">
              <wp:posOffset>1433031</wp:posOffset>
            </wp:positionV>
            <wp:extent cx="909319" cy="510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9319" cy="5105"/>
                    </a:xfrm>
                    <a:custGeom>
                      <a:rect l="l" t="t" r="r" b="b"/>
                      <a:pathLst>
                        <a:path w="909319" h="5105">
                          <a:moveTo>
                            <a:pt x="0" y="25"/>
                          </a:moveTo>
                          <a:cubicBezTo>
                            <a:pt x="303110" y="0"/>
                            <a:pt x="606234" y="1371"/>
                            <a:pt x="909319" y="5105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2931160</wp:posOffset>
            </wp:positionH>
            <wp:positionV relativeFrom="page">
              <wp:posOffset>1962570</wp:posOffset>
            </wp:positionV>
            <wp:extent cx="2682240" cy="4361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2240" cy="43612"/>
                    </a:xfrm>
                    <a:custGeom>
                      <a:rect l="l" t="t" r="r" b="b"/>
                      <a:pathLst>
                        <a:path w="2682240" h="43612">
                          <a:moveTo>
                            <a:pt x="0" y="8864"/>
                          </a:moveTo>
                          <a:cubicBezTo>
                            <a:pt x="99174" y="7531"/>
                            <a:pt x="200736" y="0"/>
                            <a:pt x="299719" y="8864"/>
                          </a:cubicBezTo>
                          <a:cubicBezTo>
                            <a:pt x="345173" y="12928"/>
                            <a:pt x="389343" y="24168"/>
                            <a:pt x="434505" y="30174"/>
                          </a:cubicBezTo>
                          <a:cubicBezTo>
                            <a:pt x="479894" y="36220"/>
                            <a:pt x="525996" y="35738"/>
                            <a:pt x="571792" y="35559"/>
                          </a:cubicBezTo>
                          <a:cubicBezTo>
                            <a:pt x="770953" y="34759"/>
                            <a:pt x="969301" y="11976"/>
                            <a:pt x="1168399" y="8864"/>
                          </a:cubicBezTo>
                          <a:cubicBezTo>
                            <a:pt x="1446365" y="4508"/>
                            <a:pt x="1723758" y="27457"/>
                            <a:pt x="2001380" y="36347"/>
                          </a:cubicBezTo>
                          <a:cubicBezTo>
                            <a:pt x="2228545" y="43612"/>
                            <a:pt x="2455214" y="29832"/>
                            <a:pt x="2682240" y="24092"/>
                          </a:cubicBezTo>
                        </a:path>
                      </a:pathLst>
                    </a:custGeom>
                    <a:noFill/>
                    <a:ln w="152400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5842</wp:posOffset>
            </wp:positionV>
            <wp:extent cx="7559040" cy="10686288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743204</wp:posOffset>
            </wp:positionH>
            <wp:positionV relativeFrom="page">
              <wp:posOffset>322326</wp:posOffset>
            </wp:positionV>
            <wp:extent cx="6097015" cy="3109976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7015" cy="310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5842</wp:posOffset>
            </wp:positionV>
            <wp:extent cx="7559040" cy="10686288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474980</wp:posOffset>
            </wp:positionH>
            <wp:positionV relativeFrom="page">
              <wp:posOffset>261367</wp:posOffset>
            </wp:positionV>
            <wp:extent cx="6316472" cy="415543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16472" cy="415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9649206</wp:posOffset>
            </wp:positionV>
            <wp:extent cx="1025144" cy="135127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5144" cy="13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60452</wp:posOffset>
            </wp:positionH>
            <wp:positionV relativeFrom="page">
              <wp:posOffset>249175</wp:posOffset>
            </wp:positionV>
            <wp:extent cx="74168" cy="86359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8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683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2025-03-26T09:02:42Z</dcterms:created>
  <dcterms:modified xsi:type="dcterms:W3CDTF">2025-03-26T09:02:42Z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